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3" w:rsidRPr="00FD3A57" w:rsidRDefault="001269D3" w:rsidP="001269D3">
      <w:pPr>
        <w:widowControl w:val="0"/>
        <w:autoSpaceDE w:val="0"/>
        <w:autoSpaceDN w:val="0"/>
        <w:spacing w:before="1" w:after="0" w:line="240" w:lineRule="auto"/>
        <w:ind w:right="312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INTERACTION</w:t>
      </w:r>
    </w:p>
    <w:p w:rsidR="001269D3" w:rsidRPr="00FD3A57" w:rsidRDefault="001269D3" w:rsidP="001269D3">
      <w:pPr>
        <w:widowControl w:val="0"/>
        <w:autoSpaceDE w:val="0"/>
        <w:autoSpaceDN w:val="0"/>
        <w:spacing w:before="100" w:after="0" w:line="240" w:lineRule="auto"/>
        <w:ind w:right="316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proofErr w:type="gramStart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DATE :</w:t>
      </w:r>
      <w:proofErr w:type="gramEnd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 xml:space="preserve"> </w:t>
      </w:r>
      <w:r w:rsidR="00427C9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1</w:t>
      </w:r>
      <w:r w:rsidR="00AD020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5</w:t>
      </w:r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.0</w:t>
      </w:r>
      <w:r w:rsidR="00AD020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9</w:t>
      </w:r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.202</w:t>
      </w:r>
      <w:r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3</w:t>
      </w:r>
    </w:p>
    <w:p w:rsidR="001269D3" w:rsidRPr="00FD3A57" w:rsidRDefault="001269D3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 xml:space="preserve">CLASS: </w:t>
      </w:r>
      <w:r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LOWER KG</w:t>
      </w:r>
    </w:p>
    <w:p w:rsidR="001269D3" w:rsidRPr="0072670A" w:rsidRDefault="001269D3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tbl>
      <w:tblPr>
        <w:tblW w:w="11558" w:type="dxa"/>
        <w:tblInd w:w="-960" w:type="dxa"/>
        <w:tblLook w:val="04A0" w:firstRow="1" w:lastRow="0" w:firstColumn="1" w:lastColumn="0" w:noHBand="0" w:noVBand="1"/>
      </w:tblPr>
      <w:tblGrid>
        <w:gridCol w:w="753"/>
        <w:gridCol w:w="1485"/>
        <w:gridCol w:w="3813"/>
        <w:gridCol w:w="4089"/>
        <w:gridCol w:w="1418"/>
      </w:tblGrid>
      <w:tr w:rsidR="001269D3" w:rsidRPr="0072670A" w:rsidTr="00D72225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D3" w:rsidRPr="00FD3A57" w:rsidRDefault="001269D3" w:rsidP="004D5B62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SL.</w:t>
            </w:r>
          </w:p>
          <w:p w:rsidR="001269D3" w:rsidRPr="00FD3A57" w:rsidRDefault="001269D3" w:rsidP="004D5B62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D3" w:rsidRPr="00FD3A57" w:rsidRDefault="001269D3" w:rsidP="004D5B62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FORM NO.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D3" w:rsidRPr="00FD3A57" w:rsidRDefault="001269D3" w:rsidP="004D5B62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STUDENTS’ NAME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D3" w:rsidRPr="00FD3A57" w:rsidRDefault="001269D3" w:rsidP="004D5B62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GU</w:t>
            </w:r>
            <w:r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A</w:t>
            </w: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RDIANS’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D3" w:rsidRPr="00FD3A57" w:rsidRDefault="001269D3" w:rsidP="004D5B62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5803D8" w:rsidRPr="0072670A" w:rsidTr="005A7B1C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3D8" w:rsidRPr="00CF5C60" w:rsidRDefault="005803D8" w:rsidP="004D5B6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CF5C6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5803D8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803D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L-KG/257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5803D8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803D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AYHAAN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5803D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SINHA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5803D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5803D8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803D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AYUSHMAN SINHA RAY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D8" w:rsidRPr="00ED6D22" w:rsidRDefault="005803D8" w:rsidP="00BD3F3A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01:00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P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.M.</w:t>
            </w:r>
          </w:p>
        </w:tc>
      </w:tr>
      <w:tr w:rsidR="005803D8" w:rsidRPr="0072670A" w:rsidTr="00591DD6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3D8" w:rsidRPr="00CF5C60" w:rsidRDefault="005803D8" w:rsidP="004D5B6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CF5C6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L-KG/372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RAGHAV RAMAN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DWIVEDI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RADHEY RAMAN DWIVEDI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D8" w:rsidRPr="00ED6D22" w:rsidRDefault="005803D8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01:10 P.M.</w:t>
            </w:r>
          </w:p>
        </w:tc>
      </w:tr>
      <w:tr w:rsidR="005803D8" w:rsidRPr="0072670A" w:rsidTr="004A2200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3D8" w:rsidRPr="00CF5C60" w:rsidRDefault="005803D8" w:rsidP="004D5B6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CF5C6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L-KG/373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AMAY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GANGH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NIKHIL GANGH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D8" w:rsidRPr="00ED6D22" w:rsidRDefault="005803D8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01:20 P.M.</w:t>
            </w:r>
          </w:p>
        </w:tc>
      </w:tr>
      <w:tr w:rsidR="005803D8" w:rsidRPr="0072670A" w:rsidTr="004B640B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3D8" w:rsidRPr="00CF5C60" w:rsidRDefault="005803D8" w:rsidP="004D5B6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CF5C6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L-KG/384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ISHANK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MOURYA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RAHUL MOURYA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D8" w:rsidRPr="00ED6D22" w:rsidRDefault="005803D8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01:30 P.M.</w:t>
            </w:r>
          </w:p>
        </w:tc>
      </w:tr>
      <w:tr w:rsidR="005803D8" w:rsidRPr="0072670A" w:rsidTr="00800191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3D8" w:rsidRPr="00CF5C60" w:rsidRDefault="005803D8" w:rsidP="004D5B6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CF5C6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L-KG/385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ISHIKA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MOURYA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RAHUL MOURYA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D8" w:rsidRPr="00ED6D22" w:rsidRDefault="005803D8" w:rsidP="00BD3F3A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01:40 P.M.</w:t>
            </w:r>
          </w:p>
        </w:tc>
      </w:tr>
      <w:tr w:rsidR="005803D8" w:rsidRPr="0072670A" w:rsidTr="0032567D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3D8" w:rsidRPr="00CF5C60" w:rsidRDefault="005803D8" w:rsidP="004D5B6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CF5C6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L-KG/386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SHREYA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PRIYADARSHINI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D8" w:rsidRPr="00AD020D" w:rsidRDefault="005803D8" w:rsidP="00493E4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D02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PRIYABRATA SWAIN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D8" w:rsidRPr="00ED6D22" w:rsidRDefault="005803D8" w:rsidP="00BD3F3A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01:50 P.M.</w:t>
            </w:r>
          </w:p>
        </w:tc>
      </w:tr>
      <w:tr w:rsidR="00AC1FF5" w:rsidRPr="00ED6D22" w:rsidTr="00AC1FF5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FF5" w:rsidRPr="00CF5C60" w:rsidRDefault="00AC1FF5" w:rsidP="00392608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L-KG/391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TRISHAAN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HALDER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PRASENJIT HALDER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FF5" w:rsidRPr="00ED6D22" w:rsidRDefault="00AC1FF5" w:rsidP="00AC1FF5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02:00 P.M.</w:t>
            </w:r>
          </w:p>
        </w:tc>
      </w:tr>
      <w:tr w:rsidR="00AC1FF5" w:rsidRPr="00ED6D22" w:rsidTr="00AC1FF5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FF5" w:rsidRPr="00CF5C60" w:rsidRDefault="00AC1FF5" w:rsidP="00392608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L-KG/392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TRIHAAN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HALDER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PRASENJIT HALDER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FF5" w:rsidRPr="00ED6D22" w:rsidRDefault="00AC1FF5" w:rsidP="00AC1FF5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02:10 P.M.</w:t>
            </w:r>
          </w:p>
        </w:tc>
      </w:tr>
      <w:tr w:rsidR="00AC1FF5" w:rsidRPr="00ED6D22" w:rsidTr="00AC1FF5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FF5" w:rsidRPr="00CF5C60" w:rsidRDefault="00AC1FF5" w:rsidP="00392608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L-KG/393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IVAN BINISH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BINISH PAUL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FF5" w:rsidRPr="00ED6D22" w:rsidRDefault="00AC1FF5" w:rsidP="00AC1FF5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02:20 P.M.</w:t>
            </w:r>
          </w:p>
        </w:tc>
      </w:tr>
      <w:tr w:rsidR="00AC1FF5" w:rsidRPr="00ED6D22" w:rsidTr="00AC1FF5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FF5" w:rsidRPr="00CF5C60" w:rsidRDefault="00AC1FF5" w:rsidP="00392608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L-KG/396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MYRA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MUKHERJEE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ROHIT MUKHERJEE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FF5" w:rsidRPr="00ED6D22" w:rsidRDefault="00AC1FF5" w:rsidP="00AC1FF5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02:30 P.M.</w:t>
            </w:r>
          </w:p>
        </w:tc>
      </w:tr>
      <w:tr w:rsidR="00AC1FF5" w:rsidRPr="00ED6D22" w:rsidTr="00AC1FF5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FF5" w:rsidRPr="00CF5C60" w:rsidRDefault="00AC1FF5" w:rsidP="00392608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L-KG/397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BISAJ 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A </w:t>
            </w: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KUNDU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F5" w:rsidRPr="00AC1FF5" w:rsidRDefault="00AC1FF5" w:rsidP="0039260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AC1FF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BASUDEV KUNDU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FF5" w:rsidRPr="00ED6D22" w:rsidRDefault="00AC1FF5" w:rsidP="00AC1FF5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  <w:t>02:40 P.M.</w:t>
            </w:r>
          </w:p>
        </w:tc>
      </w:tr>
    </w:tbl>
    <w:p w:rsidR="001269D3" w:rsidRDefault="001269D3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AD020D" w:rsidRDefault="00AD020D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DD45E1" w:rsidRDefault="00DD45E1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DD45E1" w:rsidRDefault="00DD45E1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DD45E1" w:rsidRDefault="00DD45E1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DD45E1" w:rsidRDefault="00DD45E1" w:rsidP="001269D3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D72225" w:rsidRDefault="001269D3" w:rsidP="00F800FF">
      <w:pPr>
        <w:widowControl w:val="0"/>
        <w:autoSpaceDE w:val="0"/>
        <w:autoSpaceDN w:val="0"/>
        <w:spacing w:before="100" w:after="0" w:line="240" w:lineRule="auto"/>
        <w:ind w:left="3600" w:right="1578" w:firstLine="720"/>
        <w:jc w:val="right"/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</w:pPr>
      <w:r w:rsidRPr="00166341"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  <w:t>Principal</w:t>
      </w:r>
      <w:bookmarkStart w:id="0" w:name="_GoBack"/>
      <w:bookmarkEnd w:id="0"/>
    </w:p>
    <w:sectPr w:rsidR="00D72225" w:rsidSect="00A72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89" w:rsidRDefault="00F04B89" w:rsidP="00C94979">
      <w:pPr>
        <w:spacing w:after="0" w:line="240" w:lineRule="auto"/>
      </w:pPr>
      <w:r>
        <w:separator/>
      </w:r>
    </w:p>
  </w:endnote>
  <w:endnote w:type="continuationSeparator" w:id="0">
    <w:p w:rsidR="00F04B89" w:rsidRDefault="00F04B89" w:rsidP="00C9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18350B" wp14:editId="5EB7DCEF">
              <wp:simplePos x="0" y="0"/>
              <wp:positionH relativeFrom="column">
                <wp:posOffset>-716280</wp:posOffset>
              </wp:positionH>
              <wp:positionV relativeFrom="paragraph">
                <wp:posOffset>104775</wp:posOffset>
              </wp:positionV>
              <wp:extent cx="9212580" cy="11430"/>
              <wp:effectExtent l="19050" t="1905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258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8.25pt" to="6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A39311" wp14:editId="744DCFA2">
              <wp:simplePos x="0" y="0"/>
              <wp:positionH relativeFrom="column">
                <wp:posOffset>-723900</wp:posOffset>
              </wp:positionH>
              <wp:positionV relativeFrom="paragraph">
                <wp:posOffset>32385</wp:posOffset>
              </wp:positionV>
              <wp:extent cx="9227820" cy="19050"/>
              <wp:effectExtent l="19050" t="1905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782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3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.55pt" to="66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" strokecolor="#339" strokeweight="3pt"/>
          </w:pict>
        </mc:Fallback>
      </mc:AlternateContent>
    </w:r>
  </w:p>
  <w:p w:rsidR="0070380E" w:rsidRDefault="00703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89" w:rsidRDefault="00F04B89" w:rsidP="00C94979">
      <w:pPr>
        <w:spacing w:after="0" w:line="240" w:lineRule="auto"/>
      </w:pPr>
      <w:r>
        <w:separator/>
      </w:r>
    </w:p>
  </w:footnote>
  <w:footnote w:type="continuationSeparator" w:id="0">
    <w:p w:rsidR="00F04B89" w:rsidRDefault="00F04B89" w:rsidP="00C9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Pr="00374503" w:rsidRDefault="0070380E" w:rsidP="00374503">
    <w:pPr>
      <w:pStyle w:val="Header"/>
      <w:jc w:val="center"/>
      <w:rPr>
        <w:rFonts w:ascii="Agency FB" w:hAnsi="Agency FB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B261D4" wp14:editId="285FEFF0">
              <wp:simplePos x="0" y="0"/>
              <wp:positionH relativeFrom="column">
                <wp:posOffset>-720090</wp:posOffset>
              </wp:positionH>
              <wp:positionV relativeFrom="paragraph">
                <wp:posOffset>262890</wp:posOffset>
              </wp:positionV>
              <wp:extent cx="7199630" cy="38100"/>
              <wp:effectExtent l="19050" t="1905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3810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20.7pt" to="51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848FA6" wp14:editId="0F879565">
              <wp:simplePos x="0" y="0"/>
              <wp:positionH relativeFrom="column">
                <wp:posOffset>-716280</wp:posOffset>
              </wp:positionH>
              <wp:positionV relativeFrom="paragraph">
                <wp:posOffset>236220</wp:posOffset>
              </wp:positionV>
              <wp:extent cx="7199630" cy="11430"/>
              <wp:effectExtent l="19050" t="19050" r="2032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8.6pt" to="5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" strokecolor="#339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5F7AFF1C" wp14:editId="0C99B096">
          <wp:simplePos x="0" y="0"/>
          <wp:positionH relativeFrom="column">
            <wp:posOffset>-480060</wp:posOffset>
          </wp:positionH>
          <wp:positionV relativeFrom="paragraph">
            <wp:posOffset>-373380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C7D82">
      <w:rPr>
        <w:rFonts w:ascii="Agency FB" w:hAnsi="Agency FB"/>
        <w:b/>
        <w:sz w:val="28"/>
        <w:szCs w:val="28"/>
      </w:rPr>
      <w:t>BIRLA HIGH SCHOOL-MUKUNDAPUR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50"/>
    <w:multiLevelType w:val="hybridMultilevel"/>
    <w:tmpl w:val="93EA0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E3C"/>
    <w:multiLevelType w:val="hybridMultilevel"/>
    <w:tmpl w:val="35A6857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25B1C"/>
    <w:multiLevelType w:val="hybridMultilevel"/>
    <w:tmpl w:val="D6AACB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86A80"/>
    <w:multiLevelType w:val="hybridMultilevel"/>
    <w:tmpl w:val="EFC88C8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E38BD"/>
    <w:multiLevelType w:val="hybridMultilevel"/>
    <w:tmpl w:val="F8A436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136FF"/>
    <w:multiLevelType w:val="hybridMultilevel"/>
    <w:tmpl w:val="49AA6C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E0730"/>
    <w:multiLevelType w:val="hybridMultilevel"/>
    <w:tmpl w:val="8A9C1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21981"/>
    <w:multiLevelType w:val="hybridMultilevel"/>
    <w:tmpl w:val="0036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0906"/>
    <w:multiLevelType w:val="hybridMultilevel"/>
    <w:tmpl w:val="A33491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35D53"/>
    <w:multiLevelType w:val="hybridMultilevel"/>
    <w:tmpl w:val="147E67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B7EB7"/>
    <w:multiLevelType w:val="hybridMultilevel"/>
    <w:tmpl w:val="0C2436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37A8E"/>
    <w:multiLevelType w:val="hybridMultilevel"/>
    <w:tmpl w:val="EE746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6FEA"/>
    <w:multiLevelType w:val="hybridMultilevel"/>
    <w:tmpl w:val="640489F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FC019C"/>
    <w:multiLevelType w:val="hybridMultilevel"/>
    <w:tmpl w:val="DA2C55C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A51402"/>
    <w:multiLevelType w:val="hybridMultilevel"/>
    <w:tmpl w:val="8A4AD7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42994"/>
    <w:multiLevelType w:val="hybridMultilevel"/>
    <w:tmpl w:val="5E380D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45D40"/>
    <w:multiLevelType w:val="hybridMultilevel"/>
    <w:tmpl w:val="666E1E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36F35"/>
    <w:multiLevelType w:val="hybridMultilevel"/>
    <w:tmpl w:val="4C9AF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6A8"/>
    <w:multiLevelType w:val="hybridMultilevel"/>
    <w:tmpl w:val="9EFA7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A"/>
    <w:rsid w:val="00017948"/>
    <w:rsid w:val="00042998"/>
    <w:rsid w:val="00051CD8"/>
    <w:rsid w:val="00053D27"/>
    <w:rsid w:val="0006471A"/>
    <w:rsid w:val="00082FB8"/>
    <w:rsid w:val="00085482"/>
    <w:rsid w:val="000979C8"/>
    <w:rsid w:val="000B263D"/>
    <w:rsid w:val="000B4E9E"/>
    <w:rsid w:val="000B65DE"/>
    <w:rsid w:val="000C1EE7"/>
    <w:rsid w:val="000E5305"/>
    <w:rsid w:val="000E7B1C"/>
    <w:rsid w:val="00114178"/>
    <w:rsid w:val="00114E3E"/>
    <w:rsid w:val="00121BA2"/>
    <w:rsid w:val="001239DA"/>
    <w:rsid w:val="001269D3"/>
    <w:rsid w:val="001448DD"/>
    <w:rsid w:val="00166341"/>
    <w:rsid w:val="00172A6E"/>
    <w:rsid w:val="00175A1E"/>
    <w:rsid w:val="00177E57"/>
    <w:rsid w:val="00183EEB"/>
    <w:rsid w:val="001A1A33"/>
    <w:rsid w:val="001C0773"/>
    <w:rsid w:val="001C3BBB"/>
    <w:rsid w:val="001D00BA"/>
    <w:rsid w:val="001D5243"/>
    <w:rsid w:val="001D7ABF"/>
    <w:rsid w:val="001E2FFC"/>
    <w:rsid w:val="001F1B41"/>
    <w:rsid w:val="001F4372"/>
    <w:rsid w:val="001F4702"/>
    <w:rsid w:val="002114CE"/>
    <w:rsid w:val="0021717B"/>
    <w:rsid w:val="002212B4"/>
    <w:rsid w:val="0024048B"/>
    <w:rsid w:val="002475C4"/>
    <w:rsid w:val="00252F99"/>
    <w:rsid w:val="002558C4"/>
    <w:rsid w:val="00260568"/>
    <w:rsid w:val="00275AFC"/>
    <w:rsid w:val="00292C16"/>
    <w:rsid w:val="002C7053"/>
    <w:rsid w:val="002D135B"/>
    <w:rsid w:val="002E6152"/>
    <w:rsid w:val="003333FC"/>
    <w:rsid w:val="0035030B"/>
    <w:rsid w:val="00350641"/>
    <w:rsid w:val="0037060B"/>
    <w:rsid w:val="00374503"/>
    <w:rsid w:val="003A09C9"/>
    <w:rsid w:val="003C5E15"/>
    <w:rsid w:val="00401DE6"/>
    <w:rsid w:val="0042147C"/>
    <w:rsid w:val="0042171A"/>
    <w:rsid w:val="00427C9D"/>
    <w:rsid w:val="00450E7A"/>
    <w:rsid w:val="00472663"/>
    <w:rsid w:val="004840B5"/>
    <w:rsid w:val="0048495C"/>
    <w:rsid w:val="00487918"/>
    <w:rsid w:val="004A1FCE"/>
    <w:rsid w:val="004A4A04"/>
    <w:rsid w:val="004A7969"/>
    <w:rsid w:val="004B1E83"/>
    <w:rsid w:val="004B699A"/>
    <w:rsid w:val="004C72A6"/>
    <w:rsid w:val="004E25B5"/>
    <w:rsid w:val="004E2CC2"/>
    <w:rsid w:val="004E6138"/>
    <w:rsid w:val="004F2A24"/>
    <w:rsid w:val="004F3826"/>
    <w:rsid w:val="004F6577"/>
    <w:rsid w:val="005003C7"/>
    <w:rsid w:val="005069D0"/>
    <w:rsid w:val="00514EBA"/>
    <w:rsid w:val="005345BD"/>
    <w:rsid w:val="005428D0"/>
    <w:rsid w:val="00542C5C"/>
    <w:rsid w:val="005538AC"/>
    <w:rsid w:val="005551CF"/>
    <w:rsid w:val="00557D9F"/>
    <w:rsid w:val="005607C8"/>
    <w:rsid w:val="0056303A"/>
    <w:rsid w:val="00564792"/>
    <w:rsid w:val="00564B7A"/>
    <w:rsid w:val="0056680B"/>
    <w:rsid w:val="005803D8"/>
    <w:rsid w:val="00594440"/>
    <w:rsid w:val="00595C95"/>
    <w:rsid w:val="005D6D9D"/>
    <w:rsid w:val="005F4E44"/>
    <w:rsid w:val="0060465C"/>
    <w:rsid w:val="006232F6"/>
    <w:rsid w:val="0064632B"/>
    <w:rsid w:val="00653D13"/>
    <w:rsid w:val="00660C9B"/>
    <w:rsid w:val="00667E95"/>
    <w:rsid w:val="00672D30"/>
    <w:rsid w:val="00673C5F"/>
    <w:rsid w:val="006A1397"/>
    <w:rsid w:val="006C0E08"/>
    <w:rsid w:val="006D3F19"/>
    <w:rsid w:val="006F3D4F"/>
    <w:rsid w:val="006F5BC8"/>
    <w:rsid w:val="0070380E"/>
    <w:rsid w:val="00704933"/>
    <w:rsid w:val="00711C9B"/>
    <w:rsid w:val="00715635"/>
    <w:rsid w:val="00720A3D"/>
    <w:rsid w:val="0072670A"/>
    <w:rsid w:val="00757C07"/>
    <w:rsid w:val="00771AA2"/>
    <w:rsid w:val="00781950"/>
    <w:rsid w:val="0079024B"/>
    <w:rsid w:val="00790F2C"/>
    <w:rsid w:val="00796D7F"/>
    <w:rsid w:val="007D6601"/>
    <w:rsid w:val="007E067C"/>
    <w:rsid w:val="007F2677"/>
    <w:rsid w:val="007F50C1"/>
    <w:rsid w:val="007F546B"/>
    <w:rsid w:val="007F635C"/>
    <w:rsid w:val="007F7433"/>
    <w:rsid w:val="008404D9"/>
    <w:rsid w:val="00841B6A"/>
    <w:rsid w:val="00853450"/>
    <w:rsid w:val="00870247"/>
    <w:rsid w:val="0089528A"/>
    <w:rsid w:val="008A1DBF"/>
    <w:rsid w:val="008A4889"/>
    <w:rsid w:val="008A497E"/>
    <w:rsid w:val="008B2881"/>
    <w:rsid w:val="008C5477"/>
    <w:rsid w:val="008E468D"/>
    <w:rsid w:val="008E495F"/>
    <w:rsid w:val="008F23EA"/>
    <w:rsid w:val="008F337F"/>
    <w:rsid w:val="008F6A8B"/>
    <w:rsid w:val="00927898"/>
    <w:rsid w:val="00932F91"/>
    <w:rsid w:val="00933ACB"/>
    <w:rsid w:val="00937E2A"/>
    <w:rsid w:val="00940DCB"/>
    <w:rsid w:val="00940F55"/>
    <w:rsid w:val="0094121C"/>
    <w:rsid w:val="00965D35"/>
    <w:rsid w:val="00966A9E"/>
    <w:rsid w:val="009827C2"/>
    <w:rsid w:val="00992927"/>
    <w:rsid w:val="009978E4"/>
    <w:rsid w:val="009A2D58"/>
    <w:rsid w:val="009B2294"/>
    <w:rsid w:val="009B5249"/>
    <w:rsid w:val="009E43E1"/>
    <w:rsid w:val="009E7EC0"/>
    <w:rsid w:val="00A139CB"/>
    <w:rsid w:val="00A516A1"/>
    <w:rsid w:val="00A569EC"/>
    <w:rsid w:val="00A56CB3"/>
    <w:rsid w:val="00A60C21"/>
    <w:rsid w:val="00A64C2F"/>
    <w:rsid w:val="00A65C8C"/>
    <w:rsid w:val="00A7225D"/>
    <w:rsid w:val="00A75061"/>
    <w:rsid w:val="00A751AC"/>
    <w:rsid w:val="00A86B35"/>
    <w:rsid w:val="00A921FB"/>
    <w:rsid w:val="00A940B4"/>
    <w:rsid w:val="00A9663C"/>
    <w:rsid w:val="00AA1B13"/>
    <w:rsid w:val="00AB5BCB"/>
    <w:rsid w:val="00AC1FF5"/>
    <w:rsid w:val="00AD020D"/>
    <w:rsid w:val="00AD084A"/>
    <w:rsid w:val="00AF7C74"/>
    <w:rsid w:val="00B0279F"/>
    <w:rsid w:val="00B23802"/>
    <w:rsid w:val="00B32AEE"/>
    <w:rsid w:val="00B56165"/>
    <w:rsid w:val="00B8688A"/>
    <w:rsid w:val="00B93EBB"/>
    <w:rsid w:val="00BA3EE6"/>
    <w:rsid w:val="00BA7EB6"/>
    <w:rsid w:val="00BB0AFA"/>
    <w:rsid w:val="00BC5167"/>
    <w:rsid w:val="00BD05F2"/>
    <w:rsid w:val="00BE1668"/>
    <w:rsid w:val="00BE17C7"/>
    <w:rsid w:val="00BF0B77"/>
    <w:rsid w:val="00BF0BD6"/>
    <w:rsid w:val="00BF4BD3"/>
    <w:rsid w:val="00C023AA"/>
    <w:rsid w:val="00C414B7"/>
    <w:rsid w:val="00C42725"/>
    <w:rsid w:val="00C427C8"/>
    <w:rsid w:val="00C621BB"/>
    <w:rsid w:val="00C81DB1"/>
    <w:rsid w:val="00C94979"/>
    <w:rsid w:val="00CA6CD6"/>
    <w:rsid w:val="00CA757B"/>
    <w:rsid w:val="00CC1640"/>
    <w:rsid w:val="00CC7DCE"/>
    <w:rsid w:val="00CE2909"/>
    <w:rsid w:val="00CE7C99"/>
    <w:rsid w:val="00CF4036"/>
    <w:rsid w:val="00CF5C60"/>
    <w:rsid w:val="00D218EB"/>
    <w:rsid w:val="00D21A01"/>
    <w:rsid w:val="00D2231F"/>
    <w:rsid w:val="00D251A5"/>
    <w:rsid w:val="00D318F4"/>
    <w:rsid w:val="00D417B6"/>
    <w:rsid w:val="00D4668B"/>
    <w:rsid w:val="00D500B9"/>
    <w:rsid w:val="00D50127"/>
    <w:rsid w:val="00D620CE"/>
    <w:rsid w:val="00D63BA0"/>
    <w:rsid w:val="00D72225"/>
    <w:rsid w:val="00D73D23"/>
    <w:rsid w:val="00D74688"/>
    <w:rsid w:val="00D74AF6"/>
    <w:rsid w:val="00D841F8"/>
    <w:rsid w:val="00D8766E"/>
    <w:rsid w:val="00DB28C1"/>
    <w:rsid w:val="00DB787E"/>
    <w:rsid w:val="00DC1DEF"/>
    <w:rsid w:val="00DC3A62"/>
    <w:rsid w:val="00DD45E1"/>
    <w:rsid w:val="00DD663B"/>
    <w:rsid w:val="00DE03E0"/>
    <w:rsid w:val="00DF141E"/>
    <w:rsid w:val="00DF187D"/>
    <w:rsid w:val="00DF1E52"/>
    <w:rsid w:val="00DF740C"/>
    <w:rsid w:val="00E03FF0"/>
    <w:rsid w:val="00E21505"/>
    <w:rsid w:val="00E32C3C"/>
    <w:rsid w:val="00E34CFB"/>
    <w:rsid w:val="00E407EE"/>
    <w:rsid w:val="00E576E6"/>
    <w:rsid w:val="00E813C8"/>
    <w:rsid w:val="00E93B13"/>
    <w:rsid w:val="00EC46F8"/>
    <w:rsid w:val="00EF04D1"/>
    <w:rsid w:val="00EF4E1F"/>
    <w:rsid w:val="00F01F3F"/>
    <w:rsid w:val="00F04B89"/>
    <w:rsid w:val="00F12EEA"/>
    <w:rsid w:val="00F16D8E"/>
    <w:rsid w:val="00F20AC5"/>
    <w:rsid w:val="00F23EEE"/>
    <w:rsid w:val="00F31AAA"/>
    <w:rsid w:val="00F3544B"/>
    <w:rsid w:val="00F64174"/>
    <w:rsid w:val="00F65FD2"/>
    <w:rsid w:val="00F66FD0"/>
    <w:rsid w:val="00F75655"/>
    <w:rsid w:val="00F800FF"/>
    <w:rsid w:val="00F811E7"/>
    <w:rsid w:val="00F86135"/>
    <w:rsid w:val="00FA229B"/>
    <w:rsid w:val="00FB2102"/>
    <w:rsid w:val="00FB5E3D"/>
    <w:rsid w:val="00FD1BBC"/>
    <w:rsid w:val="00FD3A57"/>
    <w:rsid w:val="00FE0A40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_01-07-2021\Goutam%20Sakar_Backup_9-11-2020\Drive_C\Downloads\BH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BHSM template</Template>
  <TotalTime>782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Principal -PA</cp:lastModifiedBy>
  <cp:revision>123</cp:revision>
  <cp:lastPrinted>2019-02-22T07:56:00Z</cp:lastPrinted>
  <dcterms:created xsi:type="dcterms:W3CDTF">2021-08-02T06:01:00Z</dcterms:created>
  <dcterms:modified xsi:type="dcterms:W3CDTF">2023-09-11T03:50:00Z</dcterms:modified>
</cp:coreProperties>
</file>